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7A4D3215" w:rsidR="009A3687" w:rsidRPr="00D24C05" w:rsidRDefault="002D19AB" w:rsidP="00D24C05">
      <w:pPr>
        <w:pStyle w:val="SongsLyrics"/>
        <w:rPr>
          <w:rStyle w:val="SongsTitle"/>
        </w:rPr>
      </w:pPr>
      <w:r w:rsidRPr="00D24C05">
        <w:rPr>
          <w:rStyle w:val="SongsIndex"/>
        </w:rPr>
        <w:t>O</w:t>
      </w:r>
      <w:r w:rsidR="009A3687" w:rsidRPr="00D24C05">
        <w:rPr>
          <w:rStyle w:val="SongsIndex"/>
        </w:rPr>
        <w:t>06</w:t>
      </w:r>
      <w:r w:rsidR="009A3687" w:rsidRPr="002D19AB">
        <w:t>.</w:t>
      </w:r>
      <w:r w:rsidR="009F15D0" w:rsidRPr="00D24C05">
        <w:rPr>
          <w:rStyle w:val="SongsChords"/>
        </w:rPr>
        <w:t>A</w:t>
      </w:r>
      <w:r w:rsidR="009A3687" w:rsidRPr="002D19AB">
        <w:t xml:space="preserve"> </w:t>
      </w:r>
      <w:r w:rsidRPr="00D24C05">
        <w:rPr>
          <w:rStyle w:val="SongsTitle"/>
        </w:rPr>
        <w:t>Our God is an Awesome God</w:t>
      </w:r>
    </w:p>
    <w:p w14:paraId="287ECCC6" w14:textId="77777777" w:rsidR="009A3687" w:rsidRDefault="009A3687" w:rsidP="00D24C05">
      <w:pPr>
        <w:pStyle w:val="SongsLyrics"/>
      </w:pPr>
    </w:p>
    <w:p w14:paraId="353EFB17" w14:textId="77777777" w:rsidR="00015CD4" w:rsidRPr="002D19AB" w:rsidRDefault="00015CD4" w:rsidP="00D24C05">
      <w:pPr>
        <w:pStyle w:val="SongsLyrics"/>
      </w:pPr>
    </w:p>
    <w:p w14:paraId="30AD9455" w14:textId="77777777" w:rsidR="002D19AB" w:rsidRDefault="002D19AB" w:rsidP="00D24C05">
      <w:pPr>
        <w:pStyle w:val="SongsLyrics"/>
      </w:pPr>
      <w:r w:rsidRPr="002D19AB">
        <w:t>[Verse]</w:t>
      </w:r>
    </w:p>
    <w:p w14:paraId="29E56556" w14:textId="77777777" w:rsidR="002D19AB" w:rsidRPr="002D19AB" w:rsidRDefault="002D19AB" w:rsidP="00D24C05">
      <w:pPr>
        <w:pStyle w:val="SongsLyrics"/>
      </w:pPr>
    </w:p>
    <w:p w14:paraId="0E205C85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 xml:space="preserve">    </w:t>
      </w:r>
      <w:r w:rsidRPr="00D24C05">
        <w:rPr>
          <w:rStyle w:val="SongsChords"/>
        </w:rPr>
        <w:t>D</w:t>
      </w:r>
      <w:r w:rsidRPr="002D19AB">
        <w:rPr>
          <w:rFonts w:eastAsia="Times New Roman"/>
          <w:color w:val="212121"/>
        </w:rPr>
        <w:t xml:space="preserve">         </w:t>
      </w:r>
      <w:r w:rsidRPr="00D24C05">
        <w:rPr>
          <w:rStyle w:val="SongsChords"/>
        </w:rPr>
        <w:t>A</w:t>
      </w:r>
    </w:p>
    <w:p w14:paraId="0A8A136A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>Our God is an awesome God</w:t>
      </w:r>
    </w:p>
    <w:p w14:paraId="6E178CB7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 xml:space="preserve">   </w:t>
      </w:r>
      <w:r w:rsidRPr="00D24C05">
        <w:rPr>
          <w:rStyle w:val="SongsChords"/>
        </w:rPr>
        <w:t>E</w:t>
      </w:r>
      <w:r w:rsidRPr="002D19AB">
        <w:rPr>
          <w:rFonts w:eastAsia="Times New Roman"/>
          <w:color w:val="212121"/>
        </w:rPr>
        <w:t xml:space="preserve">           </w:t>
      </w:r>
      <w:proofErr w:type="spellStart"/>
      <w:r w:rsidRPr="00D24C05">
        <w:rPr>
          <w:rStyle w:val="SongsChords"/>
        </w:rPr>
        <w:t>F#m</w:t>
      </w:r>
      <w:proofErr w:type="spellEnd"/>
    </w:p>
    <w:p w14:paraId="187E4610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>He reigns from heaven above</w:t>
      </w:r>
    </w:p>
    <w:p w14:paraId="3F5297C6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 xml:space="preserve">     </w:t>
      </w:r>
      <w:r w:rsidRPr="00D24C05">
        <w:rPr>
          <w:rStyle w:val="SongsChords"/>
        </w:rPr>
        <w:t>D</w:t>
      </w:r>
      <w:r w:rsidRPr="002D19AB">
        <w:rPr>
          <w:rFonts w:eastAsia="Times New Roman"/>
          <w:color w:val="212121"/>
        </w:rPr>
        <w:t xml:space="preserve">       </w:t>
      </w:r>
      <w:r w:rsidRPr="00D24C05">
        <w:rPr>
          <w:rStyle w:val="SongsChords"/>
        </w:rPr>
        <w:t>A</w:t>
      </w:r>
    </w:p>
    <w:p w14:paraId="5E95571A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>With wisdom, power and love</w:t>
      </w:r>
    </w:p>
    <w:p w14:paraId="223B67EC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 xml:space="preserve">    </w:t>
      </w:r>
      <w:r w:rsidRPr="00D24C05">
        <w:rPr>
          <w:rStyle w:val="SongsChords"/>
        </w:rPr>
        <w:t>E</w:t>
      </w:r>
      <w:r w:rsidRPr="002D19AB">
        <w:rPr>
          <w:rFonts w:eastAsia="Times New Roman"/>
          <w:color w:val="212121"/>
        </w:rPr>
        <w:t xml:space="preserve">         </w:t>
      </w:r>
      <w:proofErr w:type="spellStart"/>
      <w:r w:rsidRPr="00D24C05">
        <w:rPr>
          <w:rStyle w:val="SongsChords"/>
        </w:rPr>
        <w:t>F#m</w:t>
      </w:r>
      <w:proofErr w:type="spellEnd"/>
    </w:p>
    <w:p w14:paraId="5C0E9CA7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>Our God is an awesome God</w:t>
      </w:r>
    </w:p>
    <w:p w14:paraId="583113CD" w14:textId="77777777" w:rsidR="002D19AB" w:rsidRDefault="002D19AB" w:rsidP="00D24C05">
      <w:pPr>
        <w:pStyle w:val="SongsLyrics"/>
      </w:pPr>
    </w:p>
    <w:p w14:paraId="126B0C69" w14:textId="77777777" w:rsidR="00F747EB" w:rsidRDefault="00F747EB" w:rsidP="00D24C05">
      <w:pPr>
        <w:pStyle w:val="SongsLyrics"/>
      </w:pPr>
    </w:p>
    <w:p w14:paraId="21AFC3D8" w14:textId="77777777" w:rsidR="00F747EB" w:rsidRPr="002D19AB" w:rsidRDefault="00F747EB" w:rsidP="00D24C05">
      <w:pPr>
        <w:pStyle w:val="SongsLyrics"/>
      </w:pPr>
    </w:p>
    <w:sectPr w:rsidR="00F747EB" w:rsidRPr="002D19AB" w:rsidSect="009A3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015CD4"/>
    <w:rsid w:val="00054BA7"/>
    <w:rsid w:val="00184768"/>
    <w:rsid w:val="002815CA"/>
    <w:rsid w:val="002D19AB"/>
    <w:rsid w:val="003F193D"/>
    <w:rsid w:val="00533EC9"/>
    <w:rsid w:val="0075474F"/>
    <w:rsid w:val="0076266E"/>
    <w:rsid w:val="007B61E0"/>
    <w:rsid w:val="009A3687"/>
    <w:rsid w:val="009F15D0"/>
    <w:rsid w:val="00C27744"/>
    <w:rsid w:val="00D24C05"/>
    <w:rsid w:val="00DA7145"/>
    <w:rsid w:val="00E612C7"/>
    <w:rsid w:val="00F747EB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D24C0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D24C0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D24C05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D24C0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2020-03-08T13:23:00Z</dcterms:created>
  <dcterms:modified xsi:type="dcterms:W3CDTF">2024-06-07T05:24:00Z</dcterms:modified>
</cp:coreProperties>
</file>